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永州市航空护林站新建</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YjRkMTI3NTAwODRhYWE1ZGE4MDZkMmU1Mzc2ODAifQ=="/>
  </w:docVars>
  <w:rsids>
    <w:rsidRoot w:val="44EB321A"/>
    <w:rsid w:val="44EB321A"/>
    <w:rsid w:val="6D535020"/>
    <w:rsid w:val="7BFE1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cp:lastModifiedBy>
  <cp:lastPrinted>2025-10-31T03:56:04Z</cp:lastPrinted>
  <dcterms:modified xsi:type="dcterms:W3CDTF">2025-10-31T03:59:27Z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2F6249535EB74BF1ADB8D532640CF5AA_12</vt:lpwstr>
  </property>
</Properties>
</file>